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987"/>
        <w:gridCol w:w="3990"/>
        <w:gridCol w:w="2248"/>
        <w:gridCol w:w="2221"/>
      </w:tblGrid>
      <w:tr w:rsidR="00DE4C6C" w:rsidRPr="00723D99" w14:paraId="323F7F55" w14:textId="77777777" w:rsidTr="00FA3165">
        <w:trPr>
          <w:trHeight w:val="349"/>
          <w:jc w:val="center"/>
        </w:trPr>
        <w:tc>
          <w:tcPr>
            <w:tcW w:w="951" w:type="pct"/>
            <w:vMerge w:val="restart"/>
            <w:vAlign w:val="center"/>
          </w:tcPr>
          <w:p w14:paraId="6792B646" w14:textId="77777777" w:rsidR="00DE4C6C" w:rsidRPr="00723D99" w:rsidRDefault="00DE4C6C" w:rsidP="00DE4C6C">
            <w:pPr>
              <w:jc w:val="center"/>
              <w:rPr>
                <w:rFonts w:cs="Times New Roman"/>
                <w:b/>
                <w:sz w:val="22"/>
              </w:rPr>
            </w:pPr>
            <w:r w:rsidRPr="00723D99">
              <w:rPr>
                <w:rFonts w:cs="Times New Roman"/>
                <w:b/>
                <w:noProof/>
                <w:sz w:val="22"/>
              </w:rPr>
              <w:drawing>
                <wp:inline distT="0" distB="0" distL="0" distR="0" wp14:anchorId="1BEC3013" wp14:editId="1BA8DE41">
                  <wp:extent cx="657225" cy="666750"/>
                  <wp:effectExtent l="0" t="0" r="9525" b="0"/>
                  <wp:docPr id="2" name="Resim 2" descr="C:\Users\STRATEJI-3\Desktop\_TNKU_LOGO_T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C:\Users\STRATEJI-3\Desktop\_TNKU_LOGO_T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0" w:type="pct"/>
            <w:vMerge w:val="restart"/>
            <w:vAlign w:val="center"/>
          </w:tcPr>
          <w:p w14:paraId="304B9D1C" w14:textId="44A71487" w:rsidR="00A33064" w:rsidRPr="00FA3165" w:rsidRDefault="00723D99" w:rsidP="00FA316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bookmarkStart w:id="0" w:name="_Hlk177048209"/>
            <w:r w:rsidRPr="00FA3165">
              <w:rPr>
                <w:rFonts w:cs="Times New Roman"/>
                <w:b/>
                <w:color w:val="000000" w:themeColor="text1"/>
                <w:sz w:val="22"/>
              </w:rPr>
              <w:t>TNKÜ</w:t>
            </w:r>
          </w:p>
          <w:p w14:paraId="5DE71C99" w14:textId="77777777" w:rsidR="00694B80" w:rsidRDefault="00FE3444" w:rsidP="00FA316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FA3165">
              <w:rPr>
                <w:rFonts w:cs="Times New Roman"/>
                <w:b/>
                <w:color w:val="000000" w:themeColor="text1"/>
                <w:sz w:val="22"/>
              </w:rPr>
              <w:t xml:space="preserve">ÖĞRENCİ </w:t>
            </w:r>
            <w:r w:rsidR="00DE4C6C" w:rsidRPr="00FA3165">
              <w:rPr>
                <w:rFonts w:cs="Times New Roman"/>
                <w:b/>
                <w:color w:val="000000" w:themeColor="text1"/>
                <w:sz w:val="22"/>
              </w:rPr>
              <w:t>TOPLULUK</w:t>
            </w:r>
            <w:r w:rsidRPr="00FA3165">
              <w:rPr>
                <w:rFonts w:cs="Times New Roman"/>
                <w:b/>
                <w:color w:val="000000" w:themeColor="text1"/>
                <w:sz w:val="22"/>
              </w:rPr>
              <w:t>LARI</w:t>
            </w:r>
            <w:r w:rsidR="008F37EA" w:rsidRPr="00FA3165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</w:p>
          <w:p w14:paraId="12B85524" w14:textId="1852ECC0" w:rsidR="00FA3165" w:rsidRDefault="00694B80" w:rsidP="00FA3165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 xml:space="preserve">DÖNEM SONU </w:t>
            </w:r>
            <w:r w:rsidR="008F37EA" w:rsidRPr="00FA3165">
              <w:rPr>
                <w:rFonts w:cs="Times New Roman"/>
                <w:b/>
                <w:color w:val="000000" w:themeColor="text1"/>
                <w:sz w:val="22"/>
              </w:rPr>
              <w:t>ETKİN</w:t>
            </w:r>
            <w:r w:rsidR="009B0BDB" w:rsidRPr="00FA3165">
              <w:rPr>
                <w:rFonts w:cs="Times New Roman"/>
                <w:b/>
                <w:color w:val="000000" w:themeColor="text1"/>
                <w:sz w:val="22"/>
              </w:rPr>
              <w:t>LİK</w:t>
            </w:r>
            <w:r w:rsidR="00FA3165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8F37EA" w:rsidRPr="00FA3165">
              <w:rPr>
                <w:rFonts w:cs="Times New Roman"/>
                <w:b/>
                <w:color w:val="000000" w:themeColor="text1"/>
                <w:sz w:val="22"/>
              </w:rPr>
              <w:t>DEĞERLENDİRME</w:t>
            </w:r>
          </w:p>
          <w:p w14:paraId="0685DBA5" w14:textId="4600B5A4" w:rsidR="00DE4C6C" w:rsidRPr="00FA3165" w:rsidRDefault="00723D99" w:rsidP="0008657D">
            <w:pPr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FA3165">
              <w:rPr>
                <w:rFonts w:cs="Times New Roman"/>
                <w:b/>
                <w:color w:val="000000" w:themeColor="text1"/>
                <w:sz w:val="22"/>
              </w:rPr>
              <w:t>VE</w:t>
            </w:r>
            <w:r w:rsidR="00FA3165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="00B74C4D" w:rsidRPr="00FA3165">
              <w:rPr>
                <w:rFonts w:cs="Times New Roman"/>
                <w:b/>
                <w:color w:val="000000" w:themeColor="text1"/>
                <w:sz w:val="22"/>
              </w:rPr>
              <w:t>İZLEME</w:t>
            </w:r>
            <w:r w:rsidR="00DE4C6C" w:rsidRPr="00FA3165">
              <w:rPr>
                <w:rFonts w:cs="Times New Roman"/>
                <w:b/>
                <w:color w:val="000000" w:themeColor="text1"/>
                <w:sz w:val="22"/>
              </w:rPr>
              <w:t xml:space="preserve"> FORMU</w:t>
            </w:r>
            <w:bookmarkEnd w:id="0"/>
          </w:p>
        </w:tc>
        <w:tc>
          <w:tcPr>
            <w:tcW w:w="1076" w:type="pct"/>
            <w:vAlign w:val="center"/>
          </w:tcPr>
          <w:p w14:paraId="58480A81" w14:textId="77777777" w:rsidR="00DE4C6C" w:rsidRPr="00723D99" w:rsidRDefault="00DE4C6C" w:rsidP="00FA3165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723D99">
              <w:rPr>
                <w:w w:val="105"/>
                <w:sz w:val="20"/>
                <w:szCs w:val="20"/>
              </w:rPr>
              <w:t>Doküman No:</w:t>
            </w:r>
          </w:p>
        </w:tc>
        <w:tc>
          <w:tcPr>
            <w:tcW w:w="1063" w:type="pct"/>
            <w:vAlign w:val="center"/>
          </w:tcPr>
          <w:p w14:paraId="5EC7CE3A" w14:textId="09333B10" w:rsidR="00DE4C6C" w:rsidRPr="00C73049" w:rsidRDefault="00C73049" w:rsidP="00FA3165">
            <w:pPr>
              <w:pStyle w:val="TableParagraph"/>
              <w:ind w:right="446"/>
              <w:jc w:val="both"/>
              <w:rPr>
                <w:sz w:val="20"/>
                <w:szCs w:val="20"/>
              </w:rPr>
            </w:pPr>
            <w:r w:rsidRPr="00C73049">
              <w:rPr>
                <w:sz w:val="20"/>
                <w:szCs w:val="20"/>
              </w:rPr>
              <w:t>EYS-FRM-680</w:t>
            </w:r>
          </w:p>
        </w:tc>
      </w:tr>
      <w:tr w:rsidR="00DE4C6C" w:rsidRPr="00723D99" w14:paraId="46BFE4BA" w14:textId="77777777" w:rsidTr="00FA3165">
        <w:trPr>
          <w:trHeight w:val="349"/>
          <w:jc w:val="center"/>
        </w:trPr>
        <w:tc>
          <w:tcPr>
            <w:tcW w:w="951" w:type="pct"/>
            <w:vMerge/>
            <w:vAlign w:val="center"/>
          </w:tcPr>
          <w:p w14:paraId="4904A7CF" w14:textId="77777777" w:rsidR="00DE4C6C" w:rsidRPr="00723D99" w:rsidRDefault="00DE4C6C" w:rsidP="00DE4C6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0" w:type="pct"/>
            <w:vMerge/>
            <w:vAlign w:val="center"/>
          </w:tcPr>
          <w:p w14:paraId="52A6986C" w14:textId="77777777" w:rsidR="00DE4C6C" w:rsidRPr="00723D99" w:rsidRDefault="00DE4C6C" w:rsidP="00DE4C6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76" w:type="pct"/>
            <w:vAlign w:val="center"/>
          </w:tcPr>
          <w:p w14:paraId="5C325A79" w14:textId="77777777" w:rsidR="00DE4C6C" w:rsidRPr="00723D99" w:rsidRDefault="00DE4C6C" w:rsidP="00FA3165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723D99">
              <w:rPr>
                <w:w w:val="105"/>
                <w:sz w:val="20"/>
                <w:szCs w:val="20"/>
              </w:rPr>
              <w:t>Hazırlama Tarihi:</w:t>
            </w:r>
          </w:p>
        </w:tc>
        <w:tc>
          <w:tcPr>
            <w:tcW w:w="1063" w:type="pct"/>
            <w:vAlign w:val="center"/>
          </w:tcPr>
          <w:p w14:paraId="12C5BBBC" w14:textId="64BCF818" w:rsidR="00DE4C6C" w:rsidRPr="00C73049" w:rsidRDefault="00C73049" w:rsidP="00FA3165">
            <w:pPr>
              <w:pStyle w:val="TableParagraph"/>
              <w:ind w:right="446"/>
              <w:jc w:val="both"/>
              <w:rPr>
                <w:sz w:val="20"/>
                <w:szCs w:val="20"/>
              </w:rPr>
            </w:pPr>
            <w:r w:rsidRPr="00C73049">
              <w:rPr>
                <w:sz w:val="20"/>
                <w:szCs w:val="20"/>
              </w:rPr>
              <w:t>25.12.2023</w:t>
            </w:r>
          </w:p>
        </w:tc>
      </w:tr>
      <w:tr w:rsidR="00DE4C6C" w:rsidRPr="00723D99" w14:paraId="66665DE5" w14:textId="77777777" w:rsidTr="00FA3165">
        <w:trPr>
          <w:trHeight w:val="349"/>
          <w:jc w:val="center"/>
        </w:trPr>
        <w:tc>
          <w:tcPr>
            <w:tcW w:w="951" w:type="pct"/>
            <w:vMerge/>
            <w:vAlign w:val="center"/>
          </w:tcPr>
          <w:p w14:paraId="4AB68DB5" w14:textId="77777777" w:rsidR="00DE4C6C" w:rsidRPr="00723D99" w:rsidRDefault="00DE4C6C" w:rsidP="00DE4C6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0" w:type="pct"/>
            <w:vMerge/>
          </w:tcPr>
          <w:p w14:paraId="5867464C" w14:textId="77777777" w:rsidR="00DE4C6C" w:rsidRPr="00723D99" w:rsidRDefault="00DE4C6C" w:rsidP="00DE4C6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76" w:type="pct"/>
            <w:vAlign w:val="center"/>
          </w:tcPr>
          <w:p w14:paraId="0D00C0E2" w14:textId="77777777" w:rsidR="00DE4C6C" w:rsidRPr="00723D99" w:rsidRDefault="00DE4C6C" w:rsidP="00FA3165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723D99">
              <w:rPr>
                <w:w w:val="105"/>
                <w:sz w:val="20"/>
                <w:szCs w:val="20"/>
              </w:rPr>
              <w:t>Revizyon Tarihi:</w:t>
            </w:r>
          </w:p>
        </w:tc>
        <w:tc>
          <w:tcPr>
            <w:tcW w:w="1063" w:type="pct"/>
            <w:vAlign w:val="center"/>
          </w:tcPr>
          <w:p w14:paraId="70F44776" w14:textId="1DBA3F4F" w:rsidR="00DE4C6C" w:rsidRPr="00C73049" w:rsidRDefault="00BC48C5" w:rsidP="00FA3165">
            <w:pPr>
              <w:pStyle w:val="TableParagraph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05.02.2025</w:t>
            </w:r>
          </w:p>
        </w:tc>
      </w:tr>
      <w:tr w:rsidR="00DE4C6C" w:rsidRPr="00723D99" w14:paraId="28B2A963" w14:textId="77777777" w:rsidTr="00FA3165">
        <w:trPr>
          <w:trHeight w:val="349"/>
          <w:jc w:val="center"/>
        </w:trPr>
        <w:tc>
          <w:tcPr>
            <w:tcW w:w="951" w:type="pct"/>
            <w:vMerge/>
            <w:vAlign w:val="center"/>
          </w:tcPr>
          <w:p w14:paraId="002D06EB" w14:textId="77777777" w:rsidR="00DE4C6C" w:rsidRPr="00723D99" w:rsidRDefault="00DE4C6C" w:rsidP="00DE4C6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0" w:type="pct"/>
            <w:vMerge/>
          </w:tcPr>
          <w:p w14:paraId="5A6F07FD" w14:textId="77777777" w:rsidR="00DE4C6C" w:rsidRPr="00723D99" w:rsidRDefault="00DE4C6C" w:rsidP="00DE4C6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76" w:type="pct"/>
            <w:vAlign w:val="center"/>
          </w:tcPr>
          <w:p w14:paraId="70924B9A" w14:textId="77777777" w:rsidR="00DE4C6C" w:rsidRPr="00723D99" w:rsidRDefault="00DE4C6C" w:rsidP="00FA3165">
            <w:pPr>
              <w:pStyle w:val="TableParagraph"/>
              <w:ind w:left="34"/>
              <w:jc w:val="both"/>
              <w:rPr>
                <w:sz w:val="20"/>
                <w:szCs w:val="20"/>
              </w:rPr>
            </w:pPr>
            <w:r w:rsidRPr="00723D99">
              <w:rPr>
                <w:w w:val="105"/>
                <w:sz w:val="20"/>
                <w:szCs w:val="20"/>
              </w:rPr>
              <w:t>Revizyon No:</w:t>
            </w:r>
          </w:p>
        </w:tc>
        <w:tc>
          <w:tcPr>
            <w:tcW w:w="1063" w:type="pct"/>
            <w:vAlign w:val="center"/>
          </w:tcPr>
          <w:p w14:paraId="376B413E" w14:textId="219EDB03" w:rsidR="00DE4C6C" w:rsidRPr="00C73049" w:rsidRDefault="00BC48C5" w:rsidP="00FA3165">
            <w:pPr>
              <w:pStyle w:val="TableParagraph"/>
              <w:ind w:right="4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E4C6C" w:rsidRPr="00723D99" w14:paraId="5B3BB06D" w14:textId="77777777" w:rsidTr="00FA3165">
        <w:trPr>
          <w:trHeight w:val="349"/>
          <w:jc w:val="center"/>
        </w:trPr>
        <w:tc>
          <w:tcPr>
            <w:tcW w:w="951" w:type="pct"/>
            <w:vMerge/>
            <w:vAlign w:val="center"/>
          </w:tcPr>
          <w:p w14:paraId="691907D7" w14:textId="77777777" w:rsidR="00DE4C6C" w:rsidRPr="00723D99" w:rsidRDefault="00DE4C6C" w:rsidP="00DE4C6C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910" w:type="pct"/>
            <w:vMerge/>
          </w:tcPr>
          <w:p w14:paraId="004EAAE3" w14:textId="77777777" w:rsidR="00DE4C6C" w:rsidRPr="00723D99" w:rsidRDefault="00DE4C6C" w:rsidP="00DE4C6C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076" w:type="pct"/>
            <w:vAlign w:val="center"/>
          </w:tcPr>
          <w:p w14:paraId="64FE6988" w14:textId="77777777" w:rsidR="00DE4C6C" w:rsidRPr="00723D99" w:rsidRDefault="00DE4C6C" w:rsidP="00FA3165">
            <w:pPr>
              <w:pStyle w:val="TableParagraph"/>
              <w:jc w:val="both"/>
              <w:rPr>
                <w:sz w:val="20"/>
                <w:szCs w:val="20"/>
              </w:rPr>
            </w:pPr>
            <w:r w:rsidRPr="00723D99">
              <w:rPr>
                <w:w w:val="105"/>
                <w:sz w:val="20"/>
                <w:szCs w:val="20"/>
              </w:rPr>
              <w:t>Toplam Sayfa Sayısı:</w:t>
            </w:r>
          </w:p>
        </w:tc>
        <w:tc>
          <w:tcPr>
            <w:tcW w:w="1063" w:type="pct"/>
            <w:vAlign w:val="center"/>
          </w:tcPr>
          <w:p w14:paraId="0F23608D" w14:textId="70EC8AA2" w:rsidR="00DE4C6C" w:rsidRPr="00C73049" w:rsidRDefault="00C73049" w:rsidP="00FA3165">
            <w:pPr>
              <w:pStyle w:val="TableParagraph"/>
              <w:jc w:val="both"/>
              <w:rPr>
                <w:sz w:val="20"/>
                <w:szCs w:val="20"/>
              </w:rPr>
            </w:pPr>
            <w:r w:rsidRPr="00C73049">
              <w:rPr>
                <w:sz w:val="20"/>
                <w:szCs w:val="20"/>
              </w:rPr>
              <w:t>1</w:t>
            </w:r>
          </w:p>
        </w:tc>
      </w:tr>
    </w:tbl>
    <w:tbl>
      <w:tblPr>
        <w:tblStyle w:val="TabloKlavuzu"/>
        <w:tblpPr w:leftFromText="141" w:rightFromText="141" w:vertAnchor="text" w:horzAnchor="page" w:tblpXSpec="center" w:tblpY="199"/>
        <w:tblW w:w="5000" w:type="pct"/>
        <w:tblLook w:val="04A0" w:firstRow="1" w:lastRow="0" w:firstColumn="1" w:lastColumn="0" w:noHBand="0" w:noVBand="1"/>
      </w:tblPr>
      <w:tblGrid>
        <w:gridCol w:w="1993"/>
        <w:gridCol w:w="2616"/>
        <w:gridCol w:w="770"/>
        <w:gridCol w:w="98"/>
        <w:gridCol w:w="4979"/>
      </w:tblGrid>
      <w:tr w:rsidR="008F37EA" w:rsidRPr="00723D99" w14:paraId="4D1333B3" w14:textId="77777777" w:rsidTr="00877E0E">
        <w:trPr>
          <w:trHeight w:val="261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53F3DA86" w14:textId="3D63B145" w:rsidR="008F37EA" w:rsidRPr="00723D99" w:rsidRDefault="008F37EA" w:rsidP="008F37EA">
            <w:pPr>
              <w:pStyle w:val="AralkYok"/>
              <w:jc w:val="center"/>
              <w:rPr>
                <w:rFonts w:cs="Times New Roman"/>
                <w:b/>
                <w:color w:val="FFFFFF" w:themeColor="background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ETKİNLİK BİLGİLERİ</w:t>
            </w:r>
          </w:p>
        </w:tc>
      </w:tr>
      <w:tr w:rsidR="008F37EA" w:rsidRPr="00723D99" w14:paraId="1B802A50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74B33EE1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000000" w:themeColor="text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EĞİTİM ÖĞRETİM DÖNEMİ:</w:t>
            </w:r>
          </w:p>
        </w:tc>
      </w:tr>
      <w:tr w:rsidR="008F37EA" w:rsidRPr="00723D99" w14:paraId="3642BCFB" w14:textId="77777777" w:rsidTr="00877E0E">
        <w:trPr>
          <w:trHeight w:val="298"/>
        </w:trPr>
        <w:tc>
          <w:tcPr>
            <w:tcW w:w="953" w:type="pct"/>
            <w:shd w:val="clear" w:color="auto" w:fill="FFFFFF" w:themeFill="background1"/>
            <w:vAlign w:val="center"/>
          </w:tcPr>
          <w:p w14:paraId="1EE3FA2F" w14:textId="77777777" w:rsidR="008F37EA" w:rsidRPr="00723D99" w:rsidRDefault="008F37EA" w:rsidP="00D54E1F">
            <w:pPr>
              <w:pStyle w:val="AralkYok"/>
              <w:spacing w:line="276" w:lineRule="auto"/>
              <w:jc w:val="left"/>
              <w:rPr>
                <w:rFonts w:cs="Times New Roman"/>
                <w:b/>
                <w:color w:val="FFFFFF" w:themeColor="background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TOPLULUK ADI</w:t>
            </w:r>
          </w:p>
        </w:tc>
        <w:tc>
          <w:tcPr>
            <w:tcW w:w="1666" w:type="pct"/>
            <w:gridSpan w:val="3"/>
            <w:vAlign w:val="center"/>
          </w:tcPr>
          <w:p w14:paraId="2B019C9D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FFFFFF" w:themeColor="background1"/>
                <w:sz w:val="22"/>
              </w:rPr>
            </w:pPr>
          </w:p>
        </w:tc>
        <w:tc>
          <w:tcPr>
            <w:tcW w:w="2381" w:type="pct"/>
            <w:vAlign w:val="center"/>
          </w:tcPr>
          <w:p w14:paraId="77E20E12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FFFFFF" w:themeColor="background1"/>
                <w:sz w:val="22"/>
              </w:rPr>
            </w:pPr>
          </w:p>
        </w:tc>
      </w:tr>
      <w:tr w:rsidR="008F37EA" w:rsidRPr="00723D99" w14:paraId="19113EF7" w14:textId="77777777" w:rsidTr="00877E0E">
        <w:trPr>
          <w:trHeight w:val="265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3958A726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FFFFFF" w:themeColor="background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 xml:space="preserve">YAPTIĞI ETKİNLİK SAYISI </w:t>
            </w:r>
            <w:r w:rsidRPr="00723D99">
              <w:rPr>
                <w:rFonts w:cs="Times New Roman"/>
                <w:b/>
                <w:color w:val="FFFFFF" w:themeColor="background1"/>
                <w:sz w:val="22"/>
              </w:rPr>
              <w:t>(1 PUAN)</w:t>
            </w:r>
          </w:p>
        </w:tc>
      </w:tr>
      <w:tr w:rsidR="008F37EA" w:rsidRPr="00723D99" w14:paraId="033BB05E" w14:textId="77777777" w:rsidTr="00877E0E">
        <w:trPr>
          <w:trHeight w:val="251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45A93B42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Hiç etkinlik yapmadı (0)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08532F4B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7A49FB54" w14:textId="34243E44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1-2 sayıda etkinlik yaptı (0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</w:tr>
      <w:tr w:rsidR="008F37EA" w:rsidRPr="00723D99" w14:paraId="4CA91674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23E9BA86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3 ve üstü sayıda etkinlik yaptı (1)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58A57F3F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600F7930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</w:p>
        </w:tc>
      </w:tr>
      <w:tr w:rsidR="008F37EA" w:rsidRPr="00723D99" w14:paraId="651D9F41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0DCF4F30" w14:textId="2D2D0EE6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000000" w:themeColor="text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KATILIM ORANI (1 PUAN</w:t>
            </w:r>
            <w:r w:rsidR="00B16955">
              <w:rPr>
                <w:rFonts w:cs="Times New Roman"/>
                <w:b/>
                <w:color w:val="000000" w:themeColor="text1"/>
                <w:sz w:val="22"/>
              </w:rPr>
              <w:t>)</w:t>
            </w:r>
            <w:r w:rsidRPr="00723D99">
              <w:rPr>
                <w:rFonts w:cs="Times New Roman"/>
                <w:b/>
                <w:color w:val="FFFFFF" w:themeColor="background1"/>
                <w:sz w:val="22"/>
              </w:rPr>
              <w:t>)</w:t>
            </w:r>
          </w:p>
        </w:tc>
      </w:tr>
      <w:tr w:rsidR="008F37EA" w:rsidRPr="00723D99" w14:paraId="016EECE7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3C737102" w14:textId="52FD4D3E" w:rsidR="008F37EA" w:rsidRPr="00D54E1F" w:rsidRDefault="008F37EA" w:rsidP="00D54E1F">
            <w:pPr>
              <w:pStyle w:val="AralkYok"/>
              <w:spacing w:line="276" w:lineRule="auto"/>
              <w:jc w:val="left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Gerçekleştirilen etkinliklerin yarısından fazlasında katılım oranı %50 altında ise (0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33C31EE3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5F84B70A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Gerçekleştirilen etkinliklerin yarısında katılım oranı %50 ve üstü ise (1)</w:t>
            </w:r>
          </w:p>
        </w:tc>
      </w:tr>
      <w:tr w:rsidR="008F37EA" w:rsidRPr="00723D99" w14:paraId="19A88D3D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17830D79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FFFFFF" w:themeColor="background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ETKİNLİĞİN DÜZEYİ (2 PUAN)</w:t>
            </w:r>
          </w:p>
        </w:tc>
      </w:tr>
      <w:tr w:rsidR="008F37EA" w:rsidRPr="00723D99" w14:paraId="21D8316C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723F1790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Uluslararası etkinlik yaptı (2)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7977F2EC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09AF36DB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Üniversiteler arası etkinlik yaptı (1)</w:t>
            </w:r>
          </w:p>
        </w:tc>
      </w:tr>
      <w:tr w:rsidR="008F37EA" w:rsidRPr="00723D99" w14:paraId="6E25EED6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7DECC91B" w14:textId="5C8B242D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Ulusal etkinlik yaptı (1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7FEC1EF2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206C19C9" w14:textId="19AF3270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Üniversite içi Etkinlik (0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</w:tr>
      <w:tr w:rsidR="008F37EA" w:rsidRPr="00723D99" w14:paraId="37359BE0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0487823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165856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EĞİTİM KATKISI (1 PUAN)</w:t>
            </w:r>
          </w:p>
        </w:tc>
      </w:tr>
      <w:tr w:rsidR="008F37EA" w:rsidRPr="00723D99" w14:paraId="508A62C9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1EA9ACF4" w14:textId="284FCC69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Eğitim amaçlı sertifikalandırma yok (0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6E5CD88A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7AEC2668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Sertifikalı eğitim programı (1)</w:t>
            </w:r>
          </w:p>
        </w:tc>
      </w:tr>
      <w:tr w:rsidR="008F37EA" w:rsidRPr="00723D99" w14:paraId="5EEE5B5A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7FC8E5C" w14:textId="44FB3E36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165856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İŞ</w:t>
            </w:r>
            <w:r w:rsidR="00E30B83">
              <w:rPr>
                <w:rFonts w:cs="Times New Roman"/>
                <w:b/>
                <w:color w:val="000000" w:themeColor="text1"/>
                <w:sz w:val="22"/>
              </w:rPr>
              <w:t xml:space="preserve"> </w:t>
            </w:r>
            <w:r w:rsidRPr="00723D99">
              <w:rPr>
                <w:rFonts w:cs="Times New Roman"/>
                <w:b/>
                <w:color w:val="000000" w:themeColor="text1"/>
                <w:sz w:val="22"/>
              </w:rPr>
              <w:t>BİRLİĞİ İLE YAPILAN ETKİNLİKLER (2 PUAN)</w:t>
            </w:r>
          </w:p>
        </w:tc>
      </w:tr>
      <w:tr w:rsidR="008F37EA" w:rsidRPr="00723D99" w14:paraId="5399CC4A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7933762A" w14:textId="758E76B4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Üniversitemiz Akademik Birimleri iş</w:t>
            </w:r>
            <w:r w:rsidR="00E30B83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birliği ile yaptığı etkinlik (1)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46492DBB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006C3E2C" w14:textId="74E4FA03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Üniversitemiz </w:t>
            </w:r>
            <w:r w:rsidR="00F943F0" w:rsidRPr="00D54E1F">
              <w:rPr>
                <w:rFonts w:cs="Times New Roman"/>
                <w:bCs/>
                <w:color w:val="000000" w:themeColor="text1"/>
                <w:sz w:val="22"/>
              </w:rPr>
              <w:t>Ö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ğrenci</w:t>
            </w:r>
            <w:r w:rsidR="00F943F0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toplulukları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iş</w:t>
            </w:r>
            <w:r w:rsidR="00E30B83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birliği ile yaptığı etkinlik (0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</w:tr>
      <w:tr w:rsidR="008F37EA" w:rsidRPr="00723D99" w14:paraId="5CAA06D8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4E3F1677" w14:textId="46FCF04A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Diğer kurum ve kuruluşlar ile iş</w:t>
            </w:r>
            <w:r w:rsidR="00E30B83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birliği yaptığı etkinlikler (0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654DA187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6E3AB120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</w:p>
        </w:tc>
      </w:tr>
      <w:tr w:rsidR="008F37EA" w:rsidRPr="00723D99" w14:paraId="73E22970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01D56DCE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165856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BASINDA YER ALAN ETKİNLİKLER (1 PUAN)</w:t>
            </w:r>
          </w:p>
        </w:tc>
      </w:tr>
      <w:tr w:rsidR="008F37EA" w:rsidRPr="00723D99" w14:paraId="6622CF38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465C90F8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Yerel basında yer aldı (0,50)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68325E6C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6F5D3763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Ulusal Basında yer aldı (1)</w:t>
            </w:r>
          </w:p>
        </w:tc>
      </w:tr>
      <w:tr w:rsidR="008F37EA" w:rsidRPr="00723D99" w14:paraId="6E88A559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07473BB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165856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SOSYAL SORUMLULUK PROJE SAYISI (2 PUAN)</w:t>
            </w:r>
          </w:p>
        </w:tc>
      </w:tr>
      <w:tr w:rsidR="008F37EA" w:rsidRPr="00723D99" w14:paraId="15148E3B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0B3C2E10" w14:textId="6BC672C4" w:rsidR="008F37EA" w:rsidRPr="00D54E1F" w:rsidRDefault="00D54E1F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Proje kapsamında etkinlik bulunmamaktadır</w:t>
            </w:r>
            <w:r w:rsidR="008F37EA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(0)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1EBFD07D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3FAE197C" w14:textId="38104A24" w:rsidR="008F37EA" w:rsidRPr="00D54E1F" w:rsidRDefault="00D54E1F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UNİDES kapsamında proje kabulü alındı veya tamamlandı</w:t>
            </w:r>
            <w:r w:rsidR="008F37EA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(2)</w:t>
            </w:r>
          </w:p>
        </w:tc>
      </w:tr>
      <w:tr w:rsidR="008F37EA" w:rsidRPr="00723D99" w14:paraId="5FB868F1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50A11B4A" w14:textId="6BB7D109" w:rsidR="008F37EA" w:rsidRPr="00D54E1F" w:rsidRDefault="00D54E1F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>
              <w:rPr>
                <w:rFonts w:cs="Times New Roman"/>
                <w:bCs/>
                <w:color w:val="000000" w:themeColor="text1"/>
                <w:sz w:val="22"/>
              </w:rPr>
              <w:t>Proje kapsamında etkinlikler yapıldı</w:t>
            </w:r>
            <w:r w:rsidR="008F37EA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(1)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4FA0C604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65D96303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</w:p>
        </w:tc>
      </w:tr>
      <w:tr w:rsidR="008F37EA" w:rsidRPr="00723D99" w14:paraId="281AEEBB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409ED33F" w14:textId="34A15E8E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165856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ÜNİVERSİTE DIŞINDA ÜNİVERSİTEYİ TEMSİL ETME DURUMU (1 PUAN</w:t>
            </w:r>
            <w:r w:rsidR="00B16955">
              <w:rPr>
                <w:rFonts w:cs="Times New Roman"/>
                <w:b/>
                <w:color w:val="000000" w:themeColor="text1"/>
                <w:sz w:val="22"/>
              </w:rPr>
              <w:t>)</w:t>
            </w:r>
            <w:r w:rsidRPr="00723D99">
              <w:rPr>
                <w:rFonts w:cs="Times New Roman"/>
                <w:b/>
                <w:color w:val="FFFFFF" w:themeColor="background1"/>
                <w:sz w:val="22"/>
              </w:rPr>
              <w:t>)</w:t>
            </w:r>
          </w:p>
        </w:tc>
      </w:tr>
      <w:tr w:rsidR="008F37EA" w:rsidRPr="00723D99" w14:paraId="30B3D6CA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2C45436B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Üniversiteyi temsil ettiği etkinlik yok (0)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78381E49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1BEEBC20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İlk üç dereceye girdi (1)</w:t>
            </w:r>
          </w:p>
        </w:tc>
      </w:tr>
      <w:tr w:rsidR="008F37EA" w:rsidRPr="00723D99" w14:paraId="241AB25C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7E43E1F0" w14:textId="67B885CF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Hiç derece almadı (0</w:t>
            </w:r>
            <w:r w:rsidR="00D54E1F">
              <w:rPr>
                <w:rFonts w:cs="Times New Roman"/>
                <w:bCs/>
                <w:color w:val="000000" w:themeColor="text1"/>
                <w:sz w:val="22"/>
              </w:rPr>
              <w:t>,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50)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0D3FBD3C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614B62D0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</w:p>
        </w:tc>
      </w:tr>
      <w:tr w:rsidR="008F37EA" w:rsidRPr="00723D99" w14:paraId="42DA6615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2F39435F" w14:textId="77777777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165856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ÖĞRENCİ TOPLULUKLARI YÖNERGESİNE AYKIRI FAALİYET DURUMU</w:t>
            </w:r>
          </w:p>
        </w:tc>
      </w:tr>
      <w:tr w:rsidR="008F37EA" w:rsidRPr="00723D99" w14:paraId="5BF53061" w14:textId="77777777" w:rsidTr="00877E0E">
        <w:trPr>
          <w:trHeight w:val="298"/>
        </w:trPr>
        <w:tc>
          <w:tcPr>
            <w:tcW w:w="2204" w:type="pct"/>
            <w:gridSpan w:val="2"/>
            <w:shd w:val="clear" w:color="auto" w:fill="FFFFFF" w:themeFill="background1"/>
            <w:vAlign w:val="center"/>
          </w:tcPr>
          <w:p w14:paraId="4F8B13E9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Bir aykırı faaliyette (-1 Puan)</w:t>
            </w:r>
          </w:p>
        </w:tc>
        <w:tc>
          <w:tcPr>
            <w:tcW w:w="368" w:type="pct"/>
            <w:shd w:val="clear" w:color="auto" w:fill="FFFFFF" w:themeFill="background1"/>
            <w:vAlign w:val="center"/>
          </w:tcPr>
          <w:p w14:paraId="2587BB25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28" w:type="pct"/>
            <w:gridSpan w:val="2"/>
            <w:vAlign w:val="center"/>
          </w:tcPr>
          <w:p w14:paraId="63234AB0" w14:textId="77777777" w:rsidR="008F37EA" w:rsidRPr="00D54E1F" w:rsidRDefault="008F37EA" w:rsidP="00D54E1F">
            <w:pPr>
              <w:pStyle w:val="AralkYok"/>
              <w:spacing w:line="276" w:lineRule="auto"/>
              <w:rPr>
                <w:rFonts w:cs="Times New Roman"/>
                <w:bCs/>
                <w:color w:val="165856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İki ve üstü aykırı faaliyet (-2 Puan)</w:t>
            </w:r>
          </w:p>
        </w:tc>
      </w:tr>
      <w:tr w:rsidR="008F37EA" w:rsidRPr="00723D99" w14:paraId="10E6070E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84DEF66" w14:textId="51AE8CDA" w:rsidR="008F37EA" w:rsidRPr="00723D99" w:rsidRDefault="008F37EA" w:rsidP="00D54E1F">
            <w:pPr>
              <w:pStyle w:val="AralkYok"/>
              <w:spacing w:line="276" w:lineRule="auto"/>
              <w:rPr>
                <w:rFonts w:cs="Times New Roman"/>
                <w:b/>
                <w:color w:val="FFFFFF" w:themeColor="background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TOPLAM PUAN</w:t>
            </w:r>
            <w:r w:rsidR="00D54E1F">
              <w:rPr>
                <w:rFonts w:cs="Times New Roman"/>
                <w:b/>
                <w:color w:val="000000" w:themeColor="text1"/>
                <w:sz w:val="22"/>
              </w:rPr>
              <w:t xml:space="preserve"> ………………………………..</w:t>
            </w:r>
          </w:p>
        </w:tc>
      </w:tr>
      <w:tr w:rsidR="008F37EA" w:rsidRPr="00723D99" w14:paraId="74C467A2" w14:textId="77777777" w:rsidTr="00877E0E">
        <w:trPr>
          <w:trHeight w:val="2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14:paraId="63A9663F" w14:textId="77777777" w:rsidR="008F37EA" w:rsidRPr="00723D99" w:rsidRDefault="008F37EA" w:rsidP="008F37EA">
            <w:pPr>
              <w:pStyle w:val="AralkYok"/>
              <w:jc w:val="center"/>
              <w:rPr>
                <w:rFonts w:cs="Times New Roman"/>
                <w:b/>
                <w:color w:val="000000" w:themeColor="text1"/>
                <w:sz w:val="22"/>
              </w:rPr>
            </w:pPr>
            <w:r w:rsidRPr="00723D99">
              <w:rPr>
                <w:rFonts w:cs="Times New Roman"/>
                <w:b/>
                <w:color w:val="000000" w:themeColor="text1"/>
                <w:sz w:val="22"/>
              </w:rPr>
              <w:t>5 PUAN ALTINDA KALAN ÖĞRENCİ TOPLULUĞU UYARILARAK BİR YIL İZLEMEYE ALINIR.</w:t>
            </w:r>
          </w:p>
        </w:tc>
      </w:tr>
      <w:tr w:rsidR="00694B80" w:rsidRPr="00506DA0" w14:paraId="6CF77F74" w14:textId="77777777" w:rsidTr="00877E0E">
        <w:trPr>
          <w:trHeight w:val="1812"/>
        </w:trPr>
        <w:tc>
          <w:tcPr>
            <w:tcW w:w="5000" w:type="pct"/>
            <w:gridSpan w:val="5"/>
            <w:shd w:val="clear" w:color="auto" w:fill="FFFFFF" w:themeFill="background1"/>
          </w:tcPr>
          <w:p w14:paraId="464F1E61" w14:textId="77777777" w:rsidR="00D54E1F" w:rsidRDefault="00D54E1F" w:rsidP="00694B80">
            <w:pPr>
              <w:pStyle w:val="AralkYok"/>
              <w:jc w:val="left"/>
              <w:rPr>
                <w:rFonts w:cs="Times New Roman"/>
                <w:b/>
                <w:color w:val="000000" w:themeColor="text1"/>
                <w:sz w:val="22"/>
              </w:rPr>
            </w:pPr>
          </w:p>
          <w:p w14:paraId="6E586D08" w14:textId="769B7E74" w:rsidR="00D54E1F" w:rsidRDefault="00D54E1F" w:rsidP="00694B80">
            <w:pPr>
              <w:pStyle w:val="AralkYok"/>
              <w:jc w:val="left"/>
              <w:rPr>
                <w:rFonts w:cs="Times New Roman"/>
                <w:b/>
                <w:color w:val="000000" w:themeColor="text1"/>
                <w:sz w:val="22"/>
              </w:rPr>
            </w:pPr>
            <w:r>
              <w:rPr>
                <w:rFonts w:cs="Times New Roman"/>
                <w:b/>
                <w:color w:val="000000" w:themeColor="text1"/>
                <w:sz w:val="22"/>
              </w:rPr>
              <w:t>Tarih</w:t>
            </w:r>
          </w:p>
          <w:p w14:paraId="45B72085" w14:textId="77777777" w:rsidR="00D54E1F" w:rsidRDefault="00D54E1F" w:rsidP="00694B80">
            <w:pPr>
              <w:pStyle w:val="AralkYok"/>
              <w:jc w:val="left"/>
              <w:rPr>
                <w:rFonts w:cs="Times New Roman"/>
                <w:b/>
                <w:color w:val="000000" w:themeColor="text1"/>
                <w:sz w:val="22"/>
              </w:rPr>
            </w:pPr>
          </w:p>
          <w:p w14:paraId="207B9614" w14:textId="77777777" w:rsidR="00D54E1F" w:rsidRDefault="00D54E1F" w:rsidP="00694B80">
            <w:pPr>
              <w:pStyle w:val="AralkYok"/>
              <w:jc w:val="left"/>
              <w:rPr>
                <w:rFonts w:cs="Times New Roman"/>
                <w:b/>
                <w:color w:val="000000" w:themeColor="text1"/>
                <w:sz w:val="22"/>
              </w:rPr>
            </w:pPr>
          </w:p>
          <w:p w14:paraId="6D6B0773" w14:textId="5DE2D946" w:rsidR="00D54E1F" w:rsidRPr="00D54E1F" w:rsidRDefault="00D54E1F" w:rsidP="00694B80">
            <w:pPr>
              <w:pStyle w:val="AralkYok"/>
              <w:jc w:val="left"/>
              <w:rPr>
                <w:rFonts w:cs="Times New Roman"/>
                <w:bCs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>SKS</w:t>
            </w:r>
            <w:r w:rsidR="001B739B">
              <w:rPr>
                <w:rFonts w:cs="Times New Roman"/>
                <w:bCs/>
                <w:color w:val="000000" w:themeColor="text1"/>
                <w:sz w:val="22"/>
              </w:rPr>
              <w:t xml:space="preserve"> </w:t>
            </w:r>
            <w:r w:rsidR="00694B80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KÜLTÜR ŞUBE MÜDÜRLÜĞÜ                  TOPLULUK KOORDİNATÖRÜ 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(Akademisyen) </w:t>
            </w:r>
            <w:r w:rsidR="00694B80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ADI SOYADI </w:t>
            </w:r>
          </w:p>
          <w:p w14:paraId="0701D93C" w14:textId="36E58BBE" w:rsidR="00694B80" w:rsidRPr="00506DA0" w:rsidRDefault="00D54E1F" w:rsidP="00694B80">
            <w:pPr>
              <w:pStyle w:val="AralkYok"/>
              <w:jc w:val="left"/>
              <w:rPr>
                <w:rFonts w:cs="Times New Roman"/>
                <w:b/>
                <w:color w:val="000000" w:themeColor="text1"/>
                <w:sz w:val="22"/>
              </w:rPr>
            </w:pPr>
            <w:r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                  </w:t>
            </w:r>
            <w:r w:rsidR="00694B80"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(İmza)  </w:t>
            </w:r>
            <w:r w:rsidRPr="00D54E1F">
              <w:rPr>
                <w:rFonts w:cs="Times New Roman"/>
                <w:bCs/>
                <w:color w:val="000000" w:themeColor="text1"/>
                <w:sz w:val="22"/>
              </w:rPr>
              <w:t xml:space="preserve">                                                                                            (İmza)</w:t>
            </w:r>
          </w:p>
        </w:tc>
      </w:tr>
    </w:tbl>
    <w:p w14:paraId="051CBD7E" w14:textId="6BC16002" w:rsidR="00223F82" w:rsidRPr="00723D99" w:rsidRDefault="00223F82">
      <w:pPr>
        <w:rPr>
          <w:rFonts w:cs="Times New Roman"/>
          <w:sz w:val="22"/>
        </w:rPr>
      </w:pPr>
    </w:p>
    <w:sectPr w:rsidR="00223F82" w:rsidRPr="00723D99" w:rsidSect="001D5AFE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795A2F" w14:textId="77777777" w:rsidR="00912770" w:rsidRDefault="00912770" w:rsidP="005F4F8A">
      <w:pPr>
        <w:spacing w:before="0" w:after="0" w:line="240" w:lineRule="auto"/>
      </w:pPr>
      <w:r>
        <w:separator/>
      </w:r>
    </w:p>
  </w:endnote>
  <w:endnote w:type="continuationSeparator" w:id="0">
    <w:p w14:paraId="0E161912" w14:textId="77777777" w:rsidR="00912770" w:rsidRDefault="00912770" w:rsidP="005F4F8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A20F6" w14:textId="11AB398B" w:rsidR="005F4F8A" w:rsidRPr="005F4F8A" w:rsidRDefault="005F4F8A">
    <w:pPr>
      <w:pStyle w:val="AltBilgi"/>
      <w:jc w:val="center"/>
      <w:rPr>
        <w:sz w:val="16"/>
        <w:szCs w:val="16"/>
      </w:rPr>
    </w:pPr>
  </w:p>
  <w:p w14:paraId="44AF63DE" w14:textId="77777777" w:rsidR="005F4F8A" w:rsidRDefault="005F4F8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D4B1D" w14:textId="77777777" w:rsidR="00912770" w:rsidRDefault="00912770" w:rsidP="005F4F8A">
      <w:pPr>
        <w:spacing w:before="0" w:after="0" w:line="240" w:lineRule="auto"/>
      </w:pPr>
      <w:r>
        <w:separator/>
      </w:r>
    </w:p>
  </w:footnote>
  <w:footnote w:type="continuationSeparator" w:id="0">
    <w:p w14:paraId="23227CA2" w14:textId="77777777" w:rsidR="00912770" w:rsidRDefault="00912770" w:rsidP="005F4F8A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4C"/>
    <w:rsid w:val="00001BAB"/>
    <w:rsid w:val="00032747"/>
    <w:rsid w:val="00036CF5"/>
    <w:rsid w:val="00042193"/>
    <w:rsid w:val="00076A83"/>
    <w:rsid w:val="0008657D"/>
    <w:rsid w:val="000941AC"/>
    <w:rsid w:val="000A3C4A"/>
    <w:rsid w:val="000B6AD1"/>
    <w:rsid w:val="000C7AC0"/>
    <w:rsid w:val="000D087B"/>
    <w:rsid w:val="000F41E4"/>
    <w:rsid w:val="001061BC"/>
    <w:rsid w:val="001244FA"/>
    <w:rsid w:val="00131839"/>
    <w:rsid w:val="0013190F"/>
    <w:rsid w:val="00132CDE"/>
    <w:rsid w:val="00133982"/>
    <w:rsid w:val="00140E31"/>
    <w:rsid w:val="0014220A"/>
    <w:rsid w:val="001B739B"/>
    <w:rsid w:val="001D5AFE"/>
    <w:rsid w:val="001D6DE2"/>
    <w:rsid w:val="001E239E"/>
    <w:rsid w:val="002157B0"/>
    <w:rsid w:val="002168ED"/>
    <w:rsid w:val="002171BA"/>
    <w:rsid w:val="00223F82"/>
    <w:rsid w:val="00226F25"/>
    <w:rsid w:val="002514CD"/>
    <w:rsid w:val="00271B81"/>
    <w:rsid w:val="00283310"/>
    <w:rsid w:val="002A7BEE"/>
    <w:rsid w:val="002C003B"/>
    <w:rsid w:val="002D09EF"/>
    <w:rsid w:val="002E71D9"/>
    <w:rsid w:val="003447A7"/>
    <w:rsid w:val="00351284"/>
    <w:rsid w:val="003667FA"/>
    <w:rsid w:val="00370C0B"/>
    <w:rsid w:val="00373B23"/>
    <w:rsid w:val="00376E88"/>
    <w:rsid w:val="003A474E"/>
    <w:rsid w:val="003A634D"/>
    <w:rsid w:val="003B1091"/>
    <w:rsid w:val="003E122C"/>
    <w:rsid w:val="003F44EA"/>
    <w:rsid w:val="00403B18"/>
    <w:rsid w:val="00465472"/>
    <w:rsid w:val="00484D3A"/>
    <w:rsid w:val="00493178"/>
    <w:rsid w:val="00495056"/>
    <w:rsid w:val="004C43E3"/>
    <w:rsid w:val="004D15B1"/>
    <w:rsid w:val="004D4D80"/>
    <w:rsid w:val="004E4A4F"/>
    <w:rsid w:val="004F2835"/>
    <w:rsid w:val="00506DA0"/>
    <w:rsid w:val="00541E98"/>
    <w:rsid w:val="00544313"/>
    <w:rsid w:val="005605C7"/>
    <w:rsid w:val="00566602"/>
    <w:rsid w:val="00575677"/>
    <w:rsid w:val="005801DE"/>
    <w:rsid w:val="005802A3"/>
    <w:rsid w:val="0059664B"/>
    <w:rsid w:val="005C2153"/>
    <w:rsid w:val="005C436F"/>
    <w:rsid w:val="005D29D3"/>
    <w:rsid w:val="005D71FB"/>
    <w:rsid w:val="005F0412"/>
    <w:rsid w:val="005F4113"/>
    <w:rsid w:val="005F4F8A"/>
    <w:rsid w:val="006108C5"/>
    <w:rsid w:val="00622A1E"/>
    <w:rsid w:val="00640E37"/>
    <w:rsid w:val="00694B80"/>
    <w:rsid w:val="006A31D2"/>
    <w:rsid w:val="006C14A6"/>
    <w:rsid w:val="006C3778"/>
    <w:rsid w:val="006F1FA6"/>
    <w:rsid w:val="006F4ACF"/>
    <w:rsid w:val="007221E1"/>
    <w:rsid w:val="00723D99"/>
    <w:rsid w:val="007327F5"/>
    <w:rsid w:val="00747C02"/>
    <w:rsid w:val="00750262"/>
    <w:rsid w:val="007513CD"/>
    <w:rsid w:val="0076364C"/>
    <w:rsid w:val="007777C1"/>
    <w:rsid w:val="00780B71"/>
    <w:rsid w:val="007D5A5F"/>
    <w:rsid w:val="007E7354"/>
    <w:rsid w:val="007F411A"/>
    <w:rsid w:val="00825671"/>
    <w:rsid w:val="00835235"/>
    <w:rsid w:val="00836DD2"/>
    <w:rsid w:val="008460B6"/>
    <w:rsid w:val="00874A8D"/>
    <w:rsid w:val="00877A14"/>
    <w:rsid w:val="00877E0E"/>
    <w:rsid w:val="00891CAA"/>
    <w:rsid w:val="008940BE"/>
    <w:rsid w:val="00894EED"/>
    <w:rsid w:val="008A5DE1"/>
    <w:rsid w:val="008B07E0"/>
    <w:rsid w:val="008F37EA"/>
    <w:rsid w:val="00901A19"/>
    <w:rsid w:val="00901AD5"/>
    <w:rsid w:val="00901C5F"/>
    <w:rsid w:val="009115A6"/>
    <w:rsid w:val="00912770"/>
    <w:rsid w:val="009156DC"/>
    <w:rsid w:val="0092723B"/>
    <w:rsid w:val="0094504B"/>
    <w:rsid w:val="00952134"/>
    <w:rsid w:val="00973419"/>
    <w:rsid w:val="009B0BDB"/>
    <w:rsid w:val="009B78F5"/>
    <w:rsid w:val="009C7ABC"/>
    <w:rsid w:val="009E04A1"/>
    <w:rsid w:val="009E6139"/>
    <w:rsid w:val="009F07EE"/>
    <w:rsid w:val="009F31D4"/>
    <w:rsid w:val="00A040E4"/>
    <w:rsid w:val="00A14395"/>
    <w:rsid w:val="00A21AB6"/>
    <w:rsid w:val="00A33064"/>
    <w:rsid w:val="00A84AB2"/>
    <w:rsid w:val="00A875CC"/>
    <w:rsid w:val="00A975A8"/>
    <w:rsid w:val="00AA6695"/>
    <w:rsid w:val="00AB1601"/>
    <w:rsid w:val="00AB289A"/>
    <w:rsid w:val="00AD233B"/>
    <w:rsid w:val="00AD4334"/>
    <w:rsid w:val="00AF609D"/>
    <w:rsid w:val="00B03CFE"/>
    <w:rsid w:val="00B16955"/>
    <w:rsid w:val="00B2792D"/>
    <w:rsid w:val="00B36AAC"/>
    <w:rsid w:val="00B40EA4"/>
    <w:rsid w:val="00B4378A"/>
    <w:rsid w:val="00B74C4D"/>
    <w:rsid w:val="00B95B07"/>
    <w:rsid w:val="00B97710"/>
    <w:rsid w:val="00BA58C2"/>
    <w:rsid w:val="00BB0D8A"/>
    <w:rsid w:val="00BC48C5"/>
    <w:rsid w:val="00BD03AD"/>
    <w:rsid w:val="00BD4C93"/>
    <w:rsid w:val="00BD7605"/>
    <w:rsid w:val="00BE65E5"/>
    <w:rsid w:val="00BE6C26"/>
    <w:rsid w:val="00C040B8"/>
    <w:rsid w:val="00C131A4"/>
    <w:rsid w:val="00C31821"/>
    <w:rsid w:val="00C4212D"/>
    <w:rsid w:val="00C42D7D"/>
    <w:rsid w:val="00C4415E"/>
    <w:rsid w:val="00C50879"/>
    <w:rsid w:val="00C513B6"/>
    <w:rsid w:val="00C54229"/>
    <w:rsid w:val="00C61499"/>
    <w:rsid w:val="00C73049"/>
    <w:rsid w:val="00C74871"/>
    <w:rsid w:val="00C758F1"/>
    <w:rsid w:val="00CB7C8A"/>
    <w:rsid w:val="00CC107C"/>
    <w:rsid w:val="00CF3CFF"/>
    <w:rsid w:val="00D0136F"/>
    <w:rsid w:val="00D1226F"/>
    <w:rsid w:val="00D13C02"/>
    <w:rsid w:val="00D433AE"/>
    <w:rsid w:val="00D53640"/>
    <w:rsid w:val="00D54E1F"/>
    <w:rsid w:val="00D8096B"/>
    <w:rsid w:val="00DA02CF"/>
    <w:rsid w:val="00DB0926"/>
    <w:rsid w:val="00DB6757"/>
    <w:rsid w:val="00DC359F"/>
    <w:rsid w:val="00DE20EA"/>
    <w:rsid w:val="00DE387A"/>
    <w:rsid w:val="00DE4C6C"/>
    <w:rsid w:val="00DF2C56"/>
    <w:rsid w:val="00E01BDF"/>
    <w:rsid w:val="00E04514"/>
    <w:rsid w:val="00E0538A"/>
    <w:rsid w:val="00E30B83"/>
    <w:rsid w:val="00E36445"/>
    <w:rsid w:val="00E36908"/>
    <w:rsid w:val="00E810E1"/>
    <w:rsid w:val="00E857EC"/>
    <w:rsid w:val="00E93C80"/>
    <w:rsid w:val="00EA422E"/>
    <w:rsid w:val="00EA78D9"/>
    <w:rsid w:val="00ED1C77"/>
    <w:rsid w:val="00F043CC"/>
    <w:rsid w:val="00F11266"/>
    <w:rsid w:val="00F27E50"/>
    <w:rsid w:val="00F53259"/>
    <w:rsid w:val="00F63FC4"/>
    <w:rsid w:val="00F943F0"/>
    <w:rsid w:val="00FA3165"/>
    <w:rsid w:val="00FB0D6C"/>
    <w:rsid w:val="00FB5A0E"/>
    <w:rsid w:val="00FB6EC5"/>
    <w:rsid w:val="00FC55CF"/>
    <w:rsid w:val="00FD1083"/>
    <w:rsid w:val="00FE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F0155"/>
  <w15:chartTrackingRefBased/>
  <w15:docId w15:val="{28DBC064-D7FD-42A0-980F-90168628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36F"/>
    <w:pPr>
      <w:spacing w:before="80" w:after="80" w:line="240" w:lineRule="atLeast"/>
      <w:jc w:val="both"/>
    </w:pPr>
    <w:rPr>
      <w:rFonts w:ascii="Times New Roman" w:hAnsi="Times New Roman"/>
      <w:sz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D23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4D15B1"/>
    <w:pPr>
      <w:spacing w:before="20" w:after="20" w:line="240" w:lineRule="auto"/>
      <w:jc w:val="both"/>
    </w:pPr>
    <w:rPr>
      <w:rFonts w:ascii="Times New Roman" w:hAnsi="Times New Roman"/>
      <w:sz w:val="19"/>
    </w:rPr>
  </w:style>
  <w:style w:type="paragraph" w:styleId="stBilgi">
    <w:name w:val="header"/>
    <w:basedOn w:val="Normal"/>
    <w:link w:val="stBilgiChar"/>
    <w:uiPriority w:val="99"/>
    <w:unhideWhenUsed/>
    <w:rsid w:val="005F4F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F4F8A"/>
    <w:rPr>
      <w:rFonts w:ascii="Times New Roman" w:hAnsi="Times New Roman"/>
      <w:sz w:val="21"/>
    </w:rPr>
  </w:style>
  <w:style w:type="paragraph" w:styleId="AltBilgi">
    <w:name w:val="footer"/>
    <w:basedOn w:val="Normal"/>
    <w:link w:val="AltBilgiChar"/>
    <w:uiPriority w:val="99"/>
    <w:unhideWhenUsed/>
    <w:rsid w:val="005F4F8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F4F8A"/>
    <w:rPr>
      <w:rFonts w:ascii="Times New Roman" w:hAnsi="Times New Roman"/>
      <w:sz w:val="21"/>
    </w:rPr>
  </w:style>
  <w:style w:type="paragraph" w:customStyle="1" w:styleId="Default">
    <w:name w:val="Default"/>
    <w:rsid w:val="008940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4C6C"/>
    <w:pPr>
      <w:widowControl w:val="0"/>
      <w:autoSpaceDE w:val="0"/>
      <w:autoSpaceDN w:val="0"/>
      <w:spacing w:before="0" w:after="0" w:line="240" w:lineRule="auto"/>
      <w:jc w:val="left"/>
    </w:pPr>
    <w:rPr>
      <w:rFonts w:eastAsia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EK%2011_RTE&#220;_TOPLULUKLARI_ETK&#304;NL&#304;K_dE&#286;&#304;RLEND&#304;RME_FORMU%20(1).dot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2390E-152F-4267-B9BA-FF32F395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EK 11_RTEÜ_TOPLULUKLARI_ETKİNLİK_dEĞİRLENDİRME_FORMU (1)</Template>
  <TotalTime>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16</cp:revision>
  <cp:lastPrinted>2025-02-03T07:54:00Z</cp:lastPrinted>
  <dcterms:created xsi:type="dcterms:W3CDTF">2025-02-03T08:01:00Z</dcterms:created>
  <dcterms:modified xsi:type="dcterms:W3CDTF">2025-02-05T07:49:00Z</dcterms:modified>
</cp:coreProperties>
</file>